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00" w:rsidRDefault="00BE7900">
      <w:pPr>
        <w:rPr>
          <w:b/>
        </w:rPr>
      </w:pPr>
      <w:r>
        <w:rPr>
          <w:b/>
        </w:rPr>
        <w:t xml:space="preserve">      </w:t>
      </w:r>
    </w:p>
    <w:p w:rsidR="00BE7900" w:rsidRPr="0044388D" w:rsidRDefault="00BE7900" w:rsidP="00987C38">
      <w:pPr>
        <w:ind w:left="4956" w:firstLine="708"/>
        <w:rPr>
          <w:szCs w:val="20"/>
        </w:rPr>
      </w:pPr>
      <w:r>
        <w:t xml:space="preserve">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BE7900" w:rsidRPr="0044388D" w:rsidRDefault="00BE7900">
      <w:pPr>
        <w:ind w:right="-1"/>
        <w:jc w:val="both"/>
        <w:rPr>
          <w:szCs w:val="20"/>
        </w:rPr>
      </w:pPr>
    </w:p>
    <w:p w:rsidR="00BE7900" w:rsidRDefault="00BE7900" w:rsidP="00877BBA">
      <w:pPr>
        <w:ind w:left="7788"/>
        <w:jc w:val="both"/>
        <w:rPr>
          <w:b/>
          <w:bCs/>
          <w:smallCaps/>
          <w:sz w:val="20"/>
          <w:szCs w:val="20"/>
        </w:rPr>
      </w:pPr>
      <w:r>
        <w:rPr>
          <w:b/>
          <w:bCs/>
          <w:smallCaps/>
        </w:rPr>
        <w:t>Allegato n. 1</w:t>
      </w:r>
    </w:p>
    <w:p w:rsidR="00BE7900" w:rsidRDefault="00BE7900" w:rsidP="00877BBA">
      <w:pPr>
        <w:jc w:val="both"/>
        <w:rPr>
          <w:smallCaps/>
          <w:sz w:val="22"/>
          <w:szCs w:val="20"/>
        </w:rPr>
      </w:pPr>
    </w:p>
    <w:p w:rsidR="00BE7900" w:rsidRDefault="00BE7900" w:rsidP="00877BBA">
      <w:pPr>
        <w:jc w:val="both"/>
        <w:rPr>
          <w:szCs w:val="20"/>
        </w:rPr>
      </w:pPr>
    </w:p>
    <w:p w:rsidR="00BE7900" w:rsidRDefault="00BE7900" w:rsidP="00877BBA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Settore Affari Generali e Istituzionali</w:t>
      </w:r>
    </w:p>
    <w:p w:rsidR="00BE7900" w:rsidRDefault="00BE7900" w:rsidP="00877B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della Provincia di Brescia</w:t>
      </w:r>
    </w:p>
    <w:p w:rsidR="00BE7900" w:rsidRDefault="00BE7900" w:rsidP="00877BBA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Palazzo Broletto</w:t>
      </w:r>
    </w:p>
    <w:p w:rsidR="00BE7900" w:rsidRDefault="00BE7900" w:rsidP="00877BBA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Piazza Paolo VI, 29</w:t>
      </w:r>
    </w:p>
    <w:p w:rsidR="00BE7900" w:rsidRDefault="00BE7900" w:rsidP="00877BBA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25121 Brescia</w:t>
      </w:r>
    </w:p>
    <w:p w:rsidR="00BE7900" w:rsidRDefault="00BE7900" w:rsidP="00877BBA">
      <w:pPr>
        <w:jc w:val="both"/>
        <w:rPr>
          <w:sz w:val="22"/>
          <w:szCs w:val="20"/>
        </w:rPr>
      </w:pPr>
    </w:p>
    <w:p w:rsidR="00BE7900" w:rsidRDefault="00BE7900" w:rsidP="00877BBA">
      <w:pPr>
        <w:jc w:val="both"/>
        <w:rPr>
          <w:sz w:val="22"/>
          <w:szCs w:val="20"/>
        </w:rPr>
      </w:pPr>
    </w:p>
    <w:p w:rsidR="00BE7900" w:rsidRPr="0079299D" w:rsidRDefault="00BE7900" w:rsidP="00877BBA">
      <w:pPr>
        <w:jc w:val="both"/>
        <w:rPr>
          <w:sz w:val="20"/>
          <w:szCs w:val="20"/>
        </w:rPr>
      </w:pPr>
    </w:p>
    <w:p w:rsidR="00BE7900" w:rsidRPr="005F0DB4" w:rsidRDefault="00BE7900" w:rsidP="005F0DB4">
      <w:pPr>
        <w:pStyle w:val="NormalWeb"/>
        <w:spacing w:after="0"/>
        <w:ind w:left="992" w:hanging="992"/>
        <w:jc w:val="both"/>
        <w:rPr>
          <w:color w:val="auto"/>
        </w:rPr>
      </w:pPr>
      <w:r w:rsidRPr="008F279D">
        <w:t>Oggetto:</w:t>
      </w:r>
      <w:r w:rsidRPr="008F279D">
        <w:tab/>
        <w:t xml:space="preserve">Presentazione candidatura per la carica </w:t>
      </w:r>
      <w:r>
        <w:t>a componente dell’Assemblea dell’Associazione denominata “</w:t>
      </w:r>
      <w:r w:rsidRPr="00636DD0">
        <w:rPr>
          <w:i/>
        </w:rPr>
        <w:t>Centro per l’integrazione scolastica e la piena realizzazione dei non vedenti</w:t>
      </w:r>
      <w:r>
        <w:t>”</w:t>
      </w:r>
      <w:r w:rsidRPr="005F0DB4">
        <w:rPr>
          <w:bCs/>
          <w:iCs/>
          <w:color w:val="auto"/>
        </w:rPr>
        <w:t>.</w:t>
      </w:r>
    </w:p>
    <w:p w:rsidR="00BE7900" w:rsidRDefault="00BE7900" w:rsidP="0079299D">
      <w:pPr>
        <w:pStyle w:val="Heading2"/>
        <w:keepNext w:val="0"/>
        <w:spacing w:before="600" w:line="336" w:lineRule="auto"/>
        <w:ind w:left="284" w:hanging="284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Il/la sottoscritto/a ………………………………………………………………………………………………</w:t>
      </w:r>
    </w:p>
    <w:p w:rsidR="00BE7900" w:rsidRDefault="00BE7900" w:rsidP="00E40B4D">
      <w:pPr>
        <w:spacing w:line="336" w:lineRule="auto"/>
        <w:ind w:left="284" w:hanging="284"/>
        <w:jc w:val="both"/>
        <w:rPr>
          <w:szCs w:val="20"/>
        </w:rPr>
      </w:pPr>
      <w:r>
        <w:t>nato/a a ……………… Prov. ………, il …………, residente a ………</w:t>
      </w:r>
      <w:r>
        <w:rPr>
          <w:bCs/>
          <w:iCs/>
        </w:rPr>
        <w:t>…………………</w:t>
      </w:r>
      <w:r>
        <w:t>…</w:t>
      </w:r>
      <w:r>
        <w:rPr>
          <w:bCs/>
          <w:iCs/>
        </w:rPr>
        <w:t>…………………</w:t>
      </w:r>
    </w:p>
    <w:p w:rsidR="00BE7900" w:rsidRDefault="00BE7900" w:rsidP="00E40B4D">
      <w:pPr>
        <w:spacing w:line="336" w:lineRule="auto"/>
        <w:ind w:left="284" w:hanging="284"/>
        <w:jc w:val="both"/>
      </w:pPr>
      <w:r>
        <w:t>CAP………… Via..…………………………………………….,n. …….,  tel. ……….……</w:t>
      </w:r>
      <w:r>
        <w:rPr>
          <w:bCs/>
          <w:iCs/>
        </w:rPr>
        <w:t>……………</w:t>
      </w:r>
      <w:r>
        <w:t>……,</w:t>
      </w:r>
    </w:p>
    <w:p w:rsidR="00BE7900" w:rsidRDefault="00BE7900" w:rsidP="00E40B4D">
      <w:pPr>
        <w:spacing w:before="60" w:line="336" w:lineRule="auto"/>
        <w:jc w:val="both"/>
        <w:rPr>
          <w:szCs w:val="20"/>
        </w:rPr>
      </w:pPr>
      <w:r w:rsidRPr="00E40B4D">
        <w:rPr>
          <w:spacing w:val="-2"/>
        </w:rPr>
        <w:t>indirizzo e-mail da utilizzare per qualsiasi comunicazione</w:t>
      </w:r>
      <w:r>
        <w:t>:  ……………………………………………….……</w:t>
      </w:r>
    </w:p>
    <w:p w:rsidR="00BE7900" w:rsidRPr="00EC540D" w:rsidRDefault="00BE7900" w:rsidP="0079299D">
      <w:pPr>
        <w:spacing w:before="140" w:line="336" w:lineRule="auto"/>
        <w:jc w:val="both"/>
        <w:rPr>
          <w:szCs w:val="20"/>
        </w:rPr>
      </w:pPr>
      <w:r>
        <w:t>in possesso del titolo di studio …………………………………….………….………….………</w:t>
      </w:r>
    </w:p>
    <w:p w:rsidR="00BE7900" w:rsidRDefault="00BE7900" w:rsidP="00E40B4D">
      <w:pPr>
        <w:spacing w:line="336" w:lineRule="auto"/>
        <w:jc w:val="both"/>
        <w:rPr>
          <w:szCs w:val="20"/>
        </w:rPr>
      </w:pPr>
    </w:p>
    <w:p w:rsidR="00BE7900" w:rsidRDefault="00BE7900" w:rsidP="00E40B4D">
      <w:pPr>
        <w:spacing w:line="336" w:lineRule="auto"/>
        <w:jc w:val="center"/>
        <w:rPr>
          <w:szCs w:val="20"/>
        </w:rPr>
      </w:pPr>
      <w:r>
        <w:t>presenta la propria candidatura ai fini della nomina/designazione indicata in oggetto</w:t>
      </w:r>
    </w:p>
    <w:p w:rsidR="00BE7900" w:rsidRDefault="00BE7900" w:rsidP="00E40B4D">
      <w:pPr>
        <w:spacing w:line="336" w:lineRule="auto"/>
        <w:jc w:val="both"/>
        <w:rPr>
          <w:szCs w:val="20"/>
        </w:rPr>
      </w:pPr>
    </w:p>
    <w:p w:rsidR="00BE7900" w:rsidRDefault="00BE7900" w:rsidP="00E40B4D">
      <w:pPr>
        <w:spacing w:line="336" w:lineRule="auto"/>
        <w:jc w:val="both"/>
        <w:rPr>
          <w:szCs w:val="20"/>
        </w:rPr>
      </w:pPr>
      <w:r>
        <w:t>A tal fine, dichiara, sotto la propria responsabilità, quanto segue:</w:t>
      </w:r>
    </w:p>
    <w:p w:rsidR="00BE7900" w:rsidRPr="0079299D" w:rsidRDefault="00BE7900" w:rsidP="00E40B4D">
      <w:pPr>
        <w:spacing w:line="336" w:lineRule="auto"/>
        <w:jc w:val="both"/>
        <w:rPr>
          <w:sz w:val="20"/>
          <w:szCs w:val="20"/>
        </w:rPr>
      </w:pPr>
    </w:p>
    <w:p w:rsidR="00BE7900" w:rsidRPr="00231F00" w:rsidRDefault="00BE7900" w:rsidP="00E40B4D">
      <w:pPr>
        <w:numPr>
          <w:ilvl w:val="0"/>
          <w:numId w:val="3"/>
        </w:numPr>
        <w:spacing w:line="336" w:lineRule="auto"/>
        <w:jc w:val="both"/>
        <w:rPr>
          <w:szCs w:val="20"/>
        </w:rPr>
      </w:pPr>
      <w:r>
        <w:t xml:space="preserve">di essere </w:t>
      </w:r>
      <w:r>
        <w:rPr>
          <w:szCs w:val="20"/>
        </w:rPr>
        <w:t xml:space="preserve">cittadino di uno Stato dell’Unione Europea e di avere </w:t>
      </w:r>
      <w:r>
        <w:t>requisiti per essere eletto nella rispettiva Assemblea elettiva di uno Stato membro dell’Unione;</w:t>
      </w:r>
    </w:p>
    <w:p w:rsidR="00BE7900" w:rsidRPr="00231F00" w:rsidRDefault="00BE7900" w:rsidP="00E40B4D">
      <w:pPr>
        <w:spacing w:line="336" w:lineRule="auto"/>
        <w:ind w:left="283"/>
        <w:jc w:val="both"/>
        <w:rPr>
          <w:szCs w:val="20"/>
        </w:rPr>
      </w:pPr>
    </w:p>
    <w:p w:rsidR="00BE7900" w:rsidRPr="00164671" w:rsidRDefault="00BE7900" w:rsidP="00E40B4D">
      <w:pPr>
        <w:numPr>
          <w:ilvl w:val="0"/>
          <w:numId w:val="3"/>
        </w:numPr>
        <w:spacing w:line="336" w:lineRule="auto"/>
        <w:ind w:left="284" w:hanging="284"/>
        <w:jc w:val="both"/>
        <w:rPr>
          <w:szCs w:val="20"/>
        </w:rPr>
      </w:pPr>
      <w:r>
        <w:t>di essere</w:t>
      </w:r>
      <w:r>
        <w:rPr>
          <w:vertAlign w:val="superscript"/>
        </w:rPr>
        <w:t>(1)</w:t>
      </w:r>
      <w:r>
        <w:t xml:space="preserve"> già stato nominato/designato</w:t>
      </w:r>
      <w:r>
        <w:rPr>
          <w:vertAlign w:val="superscript"/>
        </w:rPr>
        <w:t>(2)</w:t>
      </w:r>
      <w:r>
        <w:t xml:space="preserve"> in qualità di rappresentante della Provincia di Brescia, </w:t>
      </w:r>
    </w:p>
    <w:p w:rsidR="00BE7900" w:rsidRDefault="00BE7900" w:rsidP="00E40B4D">
      <w:pPr>
        <w:spacing w:line="336" w:lineRule="auto"/>
        <w:ind w:firstLine="284"/>
        <w:jc w:val="both"/>
      </w:pPr>
      <w:r>
        <w:t xml:space="preserve">con provvedimento n. ………………  del ………………………. </w:t>
      </w:r>
    </w:p>
    <w:p w:rsidR="00BE7900" w:rsidRDefault="00BE7900" w:rsidP="00E40B4D">
      <w:pPr>
        <w:spacing w:line="336" w:lineRule="auto"/>
        <w:ind w:firstLine="284"/>
        <w:jc w:val="both"/>
      </w:pPr>
      <w:r>
        <w:t xml:space="preserve">presso ………………………………………………………………………………………., </w:t>
      </w:r>
    </w:p>
    <w:p w:rsidR="00BE7900" w:rsidRDefault="00BE7900" w:rsidP="00E40B4D">
      <w:pPr>
        <w:spacing w:line="336" w:lineRule="auto"/>
        <w:ind w:firstLine="284"/>
        <w:jc w:val="both"/>
        <w:rPr>
          <w:szCs w:val="20"/>
        </w:rPr>
      </w:pPr>
      <w:r>
        <w:t>dove svolgerà/ha svolto tale funzione fino al …………………………………;</w:t>
      </w:r>
    </w:p>
    <w:p w:rsidR="00BE7900" w:rsidRDefault="00BE7900" w:rsidP="00E40B4D">
      <w:pPr>
        <w:pStyle w:val="BodyTextIndent"/>
        <w:spacing w:line="336" w:lineRule="auto"/>
      </w:pPr>
    </w:p>
    <w:p w:rsidR="00BE7900" w:rsidRDefault="00BE7900" w:rsidP="00E40B4D">
      <w:pPr>
        <w:numPr>
          <w:ilvl w:val="0"/>
          <w:numId w:val="3"/>
        </w:numPr>
        <w:spacing w:line="336" w:lineRule="auto"/>
        <w:ind w:left="284" w:hanging="284"/>
        <w:jc w:val="both"/>
        <w:rPr>
          <w:szCs w:val="20"/>
        </w:rPr>
      </w:pPr>
      <w:r>
        <w:t>di svolgere la professione di …………………………………….……….………….………….………</w:t>
      </w:r>
    </w:p>
    <w:p w:rsidR="00BE7900" w:rsidRDefault="00BE7900" w:rsidP="00E40B4D">
      <w:pPr>
        <w:pStyle w:val="BodyTextIndent"/>
        <w:spacing w:line="336" w:lineRule="auto"/>
        <w:ind w:left="284"/>
      </w:pPr>
      <w:r>
        <w:t>presso   ………………………………………………………….…….…………….…………….……;</w:t>
      </w:r>
    </w:p>
    <w:p w:rsidR="00BE7900" w:rsidRDefault="00BE7900" w:rsidP="00E40B4D">
      <w:pPr>
        <w:pStyle w:val="BodyTextIndent"/>
        <w:spacing w:line="336" w:lineRule="auto"/>
      </w:pPr>
    </w:p>
    <w:p w:rsidR="00BE7900" w:rsidRPr="00164671" w:rsidRDefault="00BE7900" w:rsidP="00E40B4D">
      <w:pPr>
        <w:numPr>
          <w:ilvl w:val="0"/>
          <w:numId w:val="3"/>
        </w:numPr>
        <w:spacing w:line="336" w:lineRule="auto"/>
        <w:ind w:left="284" w:hanging="284"/>
        <w:jc w:val="both"/>
        <w:rPr>
          <w:szCs w:val="20"/>
        </w:rPr>
      </w:pPr>
      <w:r>
        <w:t>di avere (</w:t>
      </w:r>
      <w:r>
        <w:rPr>
          <w:i/>
        </w:rPr>
        <w:t>eventualmente</w:t>
      </w:r>
      <w:r>
        <w:t>) ricoperto/di ricoprire</w:t>
      </w:r>
      <w:r>
        <w:rPr>
          <w:vertAlign w:val="superscript"/>
        </w:rPr>
        <w:t>(2)</w:t>
      </w:r>
      <w:r>
        <w:t xml:space="preserve">,  dalla data………………………………., </w:t>
      </w:r>
    </w:p>
    <w:p w:rsidR="00BE7900" w:rsidRDefault="00BE7900" w:rsidP="00E40B4D">
      <w:pPr>
        <w:spacing w:line="336" w:lineRule="auto"/>
        <w:ind w:left="284"/>
        <w:jc w:val="both"/>
        <w:rPr>
          <w:szCs w:val="20"/>
        </w:rPr>
      </w:pPr>
      <w:r>
        <w:t>la carica di …….…………….……………………………………………………………………………</w:t>
      </w:r>
    </w:p>
    <w:p w:rsidR="00BE7900" w:rsidRDefault="00BE7900" w:rsidP="00E40B4D">
      <w:pPr>
        <w:spacing w:line="336" w:lineRule="auto"/>
        <w:ind w:left="284"/>
        <w:jc w:val="both"/>
        <w:rPr>
          <w:szCs w:val="20"/>
        </w:rPr>
      </w:pPr>
      <w:r>
        <w:t>presso l’ente pubblico …………………………………………………………………………….………</w:t>
      </w:r>
    </w:p>
    <w:p w:rsidR="00BE7900" w:rsidRDefault="00BE7900" w:rsidP="00E40B4D">
      <w:pPr>
        <w:pStyle w:val="BodyTextIndent2"/>
        <w:spacing w:line="336" w:lineRule="auto"/>
        <w:ind w:left="284" w:hanging="284"/>
      </w:pPr>
      <w:r>
        <w:t xml:space="preserve">    e/o presso la/e società ……………………………………………………………………………………   a     partecipazione pubblica;</w:t>
      </w:r>
    </w:p>
    <w:p w:rsidR="00BE7900" w:rsidRDefault="00BE7900" w:rsidP="00E40B4D">
      <w:pPr>
        <w:pStyle w:val="BodyTextIndent2"/>
        <w:spacing w:line="336" w:lineRule="auto"/>
        <w:ind w:firstLine="0"/>
      </w:pPr>
    </w:p>
    <w:p w:rsidR="00BE7900" w:rsidRDefault="00BE7900" w:rsidP="00E40B4D">
      <w:pPr>
        <w:numPr>
          <w:ilvl w:val="0"/>
          <w:numId w:val="3"/>
        </w:numPr>
        <w:spacing w:line="336" w:lineRule="auto"/>
        <w:jc w:val="both"/>
        <w:rPr>
          <w:szCs w:val="20"/>
        </w:rPr>
      </w:pPr>
      <w:r>
        <w:t>di non essere in rapporto di parentela o affinità, fino al 4° grado, o di coniugio con il Presidente della Provincia;</w:t>
      </w:r>
    </w:p>
    <w:p w:rsidR="00BE7900" w:rsidRDefault="00BE7900" w:rsidP="00E40B4D">
      <w:pPr>
        <w:spacing w:line="336" w:lineRule="auto"/>
        <w:jc w:val="both"/>
        <w:rPr>
          <w:szCs w:val="20"/>
        </w:rPr>
      </w:pPr>
    </w:p>
    <w:p w:rsidR="00BE7900" w:rsidRPr="00FC54E1" w:rsidRDefault="00BE7900" w:rsidP="00E40B4D">
      <w:pPr>
        <w:numPr>
          <w:ilvl w:val="0"/>
          <w:numId w:val="3"/>
        </w:numPr>
        <w:spacing w:line="336" w:lineRule="auto"/>
        <w:jc w:val="both"/>
        <w:rPr>
          <w:szCs w:val="20"/>
        </w:rPr>
      </w:pPr>
      <w:r>
        <w:t>di non trovarsi in alcuna delle cause di incompatibilità o di ineleggibilità a Consigliere Provinciale;</w:t>
      </w:r>
    </w:p>
    <w:p w:rsidR="00BE7900" w:rsidRDefault="00BE7900" w:rsidP="00E40B4D">
      <w:pPr>
        <w:pStyle w:val="ListParagraph"/>
        <w:spacing w:line="336" w:lineRule="auto"/>
        <w:contextualSpacing w:val="0"/>
        <w:jc w:val="both"/>
        <w:rPr>
          <w:szCs w:val="20"/>
        </w:rPr>
      </w:pPr>
    </w:p>
    <w:p w:rsidR="00BE7900" w:rsidRDefault="00BE7900" w:rsidP="00E40B4D">
      <w:pPr>
        <w:numPr>
          <w:ilvl w:val="0"/>
          <w:numId w:val="3"/>
        </w:numPr>
        <w:spacing w:line="336" w:lineRule="auto"/>
        <w:jc w:val="both"/>
        <w:rPr>
          <w:szCs w:val="20"/>
        </w:rPr>
      </w:pPr>
      <w:r>
        <w:rPr>
          <w:szCs w:val="20"/>
        </w:rPr>
        <w:t>di non trovarsi in alcuna delle cause di inconferibilità o di incompatibilità previste dal decreto legislativo 8 aprile 2013, n. 39;</w:t>
      </w:r>
    </w:p>
    <w:p w:rsidR="00BE7900" w:rsidRDefault="00BE7900" w:rsidP="00E40B4D">
      <w:pPr>
        <w:spacing w:line="336" w:lineRule="auto"/>
        <w:jc w:val="both"/>
        <w:rPr>
          <w:szCs w:val="20"/>
        </w:rPr>
      </w:pPr>
    </w:p>
    <w:p w:rsidR="00BE7900" w:rsidRDefault="00BE7900" w:rsidP="00E40B4D">
      <w:pPr>
        <w:numPr>
          <w:ilvl w:val="0"/>
          <w:numId w:val="3"/>
        </w:numPr>
        <w:spacing w:line="336" w:lineRule="auto"/>
        <w:jc w:val="both"/>
        <w:rPr>
          <w:szCs w:val="20"/>
        </w:rPr>
      </w:pPr>
      <w:r>
        <w:t>di possedere i titoli, attestati, ecc., dichiarati nell’allegato curriculum vitae (</w:t>
      </w:r>
      <w:r>
        <w:rPr>
          <w:i/>
        </w:rPr>
        <w:t>indicare nel curriculum eventuali titoli, attestati, esperienze utili o quant’altro possa dimostrare competenza, esperienza, capacità e qualità professionali specifiche, con particolare riferimento all’attività dell’ente per il quale presenta la propria candidatura);</w:t>
      </w:r>
    </w:p>
    <w:p w:rsidR="00BE7900" w:rsidRDefault="00BE7900" w:rsidP="00E40B4D">
      <w:pPr>
        <w:spacing w:line="336" w:lineRule="auto"/>
        <w:jc w:val="both"/>
        <w:rPr>
          <w:szCs w:val="20"/>
        </w:rPr>
      </w:pPr>
    </w:p>
    <w:p w:rsidR="00BE7900" w:rsidRDefault="00BE7900" w:rsidP="00E40B4D">
      <w:pPr>
        <w:numPr>
          <w:ilvl w:val="0"/>
          <w:numId w:val="3"/>
        </w:numPr>
        <w:spacing w:line="336" w:lineRule="auto"/>
        <w:jc w:val="both"/>
        <w:rPr>
          <w:snapToGrid w:val="0"/>
        </w:rPr>
      </w:pPr>
      <w:r>
        <w:t>di essere a conoscenza che i dati personali</w:t>
      </w:r>
      <w:r>
        <w:rPr>
          <w:snapToGrid w:val="0"/>
        </w:rPr>
        <w:t xml:space="preserve"> forniti </w:t>
      </w:r>
      <w:r>
        <w:rPr>
          <w:szCs w:val="17"/>
        </w:rPr>
        <w:t>sono trattati esclusivamente ai fini del procedimento per il quale sono richiesti e verranno inseriti nella banca dati del Settore Affari Generali e Istituzionali della Provincia di Brescia</w:t>
      </w:r>
      <w:r>
        <w:rPr>
          <w:snapToGrid w:val="0"/>
        </w:rPr>
        <w:t>. Titolare del trattamento è la Provincia di Brescia.</w:t>
      </w:r>
    </w:p>
    <w:p w:rsidR="00BE7900" w:rsidRDefault="00BE7900" w:rsidP="00164671">
      <w:pPr>
        <w:tabs>
          <w:tab w:val="left" w:pos="8789"/>
        </w:tabs>
        <w:spacing w:line="288" w:lineRule="auto"/>
        <w:jc w:val="both"/>
        <w:rPr>
          <w:szCs w:val="20"/>
        </w:rPr>
      </w:pPr>
    </w:p>
    <w:p w:rsidR="00BE7900" w:rsidRDefault="00BE7900" w:rsidP="007009F3">
      <w:pPr>
        <w:spacing w:line="264" w:lineRule="auto"/>
        <w:jc w:val="both"/>
        <w:rPr>
          <w:i/>
          <w:sz w:val="22"/>
          <w:szCs w:val="20"/>
        </w:rPr>
      </w:pPr>
    </w:p>
    <w:p w:rsidR="00BE7900" w:rsidRDefault="00BE7900" w:rsidP="007009F3">
      <w:pPr>
        <w:pStyle w:val="BodyText"/>
        <w:spacing w:line="264" w:lineRule="auto"/>
        <w:rPr>
          <w:sz w:val="22"/>
        </w:rPr>
      </w:pPr>
      <w:r>
        <w:rPr>
          <w:rFonts w:ascii="Times New Roman" w:hAnsi="Times New Roman"/>
          <w:sz w:val="22"/>
        </w:rPr>
        <w:t>Data ………………………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Firma   ………………………………</w:t>
      </w:r>
    </w:p>
    <w:p w:rsidR="00BE7900" w:rsidRDefault="00BE7900" w:rsidP="007009F3">
      <w:pPr>
        <w:spacing w:line="264" w:lineRule="auto"/>
        <w:jc w:val="both"/>
        <w:rPr>
          <w:sz w:val="22"/>
          <w:szCs w:val="20"/>
        </w:rPr>
      </w:pPr>
    </w:p>
    <w:p w:rsidR="00BE7900" w:rsidRDefault="00BE7900" w:rsidP="00205F21">
      <w:pPr>
        <w:jc w:val="both"/>
        <w:rPr>
          <w:sz w:val="22"/>
          <w:szCs w:val="20"/>
        </w:rPr>
      </w:pPr>
    </w:p>
    <w:p w:rsidR="00BE7900" w:rsidRDefault="00BE7900" w:rsidP="00205F21">
      <w:pPr>
        <w:jc w:val="both"/>
        <w:rPr>
          <w:sz w:val="22"/>
          <w:szCs w:val="20"/>
        </w:rPr>
      </w:pPr>
    </w:p>
    <w:p w:rsidR="00BE7900" w:rsidRDefault="00BE7900" w:rsidP="00205F21">
      <w:pPr>
        <w:numPr>
          <w:ilvl w:val="0"/>
          <w:numId w:val="4"/>
        </w:numPr>
        <w:jc w:val="both"/>
        <w:rPr>
          <w:sz w:val="22"/>
          <w:szCs w:val="20"/>
          <w:vertAlign w:val="superscript"/>
        </w:rPr>
      </w:pPr>
      <w:r>
        <w:rPr>
          <w:sz w:val="22"/>
          <w:vertAlign w:val="superscript"/>
        </w:rPr>
        <w:t>In caso negativo, omettere la compilazione di questo punto</w:t>
      </w:r>
    </w:p>
    <w:p w:rsidR="00BE7900" w:rsidRDefault="00BE7900" w:rsidP="00205F21">
      <w:pPr>
        <w:numPr>
          <w:ilvl w:val="0"/>
          <w:numId w:val="4"/>
        </w:numPr>
        <w:jc w:val="both"/>
        <w:rPr>
          <w:sz w:val="22"/>
          <w:szCs w:val="20"/>
          <w:vertAlign w:val="superscript"/>
        </w:rPr>
      </w:pPr>
      <w:r>
        <w:rPr>
          <w:sz w:val="22"/>
          <w:vertAlign w:val="superscript"/>
        </w:rPr>
        <w:t>cancellare la voce che non interessa</w:t>
      </w:r>
    </w:p>
    <w:p w:rsidR="00BE7900" w:rsidRDefault="00BE7900" w:rsidP="00205F21">
      <w:pPr>
        <w:jc w:val="both"/>
        <w:rPr>
          <w:smallCaps/>
          <w:sz w:val="22"/>
          <w:szCs w:val="20"/>
        </w:rPr>
      </w:pPr>
    </w:p>
    <w:p w:rsidR="00BE7900" w:rsidRDefault="00BE7900" w:rsidP="00205F21">
      <w:pPr>
        <w:jc w:val="both"/>
        <w:rPr>
          <w:smallCaps/>
          <w:sz w:val="22"/>
          <w:szCs w:val="20"/>
        </w:rPr>
      </w:pPr>
    </w:p>
    <w:p w:rsidR="00BE7900" w:rsidRDefault="00BE7900">
      <w:pPr>
        <w:jc w:val="both"/>
        <w:rPr>
          <w:smallCaps/>
          <w:sz w:val="22"/>
          <w:szCs w:val="20"/>
        </w:rPr>
      </w:pPr>
    </w:p>
    <w:p w:rsidR="00BE7900" w:rsidRDefault="00BE7900">
      <w:pPr>
        <w:jc w:val="both"/>
        <w:rPr>
          <w:smallCaps/>
          <w:sz w:val="22"/>
          <w:szCs w:val="20"/>
        </w:rPr>
      </w:pPr>
    </w:p>
    <w:p w:rsidR="00BE7900" w:rsidRDefault="00BE7900">
      <w:pPr>
        <w:jc w:val="both"/>
        <w:rPr>
          <w:smallCaps/>
          <w:sz w:val="22"/>
          <w:szCs w:val="20"/>
        </w:rPr>
      </w:pPr>
    </w:p>
    <w:p w:rsidR="00BE7900" w:rsidRDefault="00BE7900">
      <w:pPr>
        <w:jc w:val="both"/>
        <w:rPr>
          <w:smallCaps/>
          <w:sz w:val="22"/>
          <w:szCs w:val="20"/>
        </w:rPr>
      </w:pPr>
    </w:p>
    <w:p w:rsidR="00BE7900" w:rsidRDefault="00BE7900">
      <w:pPr>
        <w:jc w:val="both"/>
        <w:rPr>
          <w:smallCaps/>
          <w:sz w:val="22"/>
          <w:szCs w:val="20"/>
        </w:rPr>
      </w:pPr>
    </w:p>
    <w:p w:rsidR="00BE7900" w:rsidRDefault="00BE7900">
      <w:pPr>
        <w:jc w:val="both"/>
        <w:rPr>
          <w:smallCaps/>
          <w:sz w:val="22"/>
          <w:szCs w:val="20"/>
        </w:rPr>
      </w:pPr>
    </w:p>
    <w:p w:rsidR="00BE7900" w:rsidRDefault="00BE7900">
      <w:pPr>
        <w:jc w:val="both"/>
        <w:rPr>
          <w:smallCaps/>
          <w:sz w:val="22"/>
          <w:szCs w:val="20"/>
        </w:rPr>
      </w:pPr>
    </w:p>
    <w:p w:rsidR="00BE7900" w:rsidRDefault="00BE7900">
      <w:pPr>
        <w:jc w:val="both"/>
        <w:rPr>
          <w:smallCaps/>
          <w:sz w:val="22"/>
          <w:szCs w:val="20"/>
        </w:rPr>
      </w:pPr>
    </w:p>
    <w:p w:rsidR="00BE7900" w:rsidRDefault="00BE7900">
      <w:pPr>
        <w:jc w:val="both"/>
        <w:rPr>
          <w:smallCaps/>
          <w:sz w:val="22"/>
          <w:szCs w:val="20"/>
        </w:rPr>
      </w:pPr>
    </w:p>
    <w:p w:rsidR="00BE7900" w:rsidRDefault="00BE7900">
      <w:pPr>
        <w:jc w:val="both"/>
        <w:rPr>
          <w:smallCaps/>
          <w:sz w:val="22"/>
          <w:szCs w:val="20"/>
        </w:rPr>
      </w:pPr>
    </w:p>
    <w:p w:rsidR="00BE7900" w:rsidRPr="00866596" w:rsidRDefault="00BE7900" w:rsidP="00A039C0">
      <w:pPr>
        <w:ind w:right="-1"/>
        <w:jc w:val="both"/>
        <w:rPr>
          <w:sz w:val="22"/>
          <w:szCs w:val="22"/>
        </w:rPr>
      </w:pPr>
      <w:r w:rsidRPr="00866596">
        <w:rPr>
          <w:sz w:val="22"/>
          <w:szCs w:val="22"/>
        </w:rPr>
        <w:t>Allegati:</w:t>
      </w:r>
    </w:p>
    <w:p w:rsidR="00BE7900" w:rsidRPr="00866596" w:rsidRDefault="00BE7900" w:rsidP="00A039C0">
      <w:pPr>
        <w:ind w:right="-1"/>
        <w:jc w:val="both"/>
        <w:rPr>
          <w:sz w:val="22"/>
          <w:szCs w:val="22"/>
        </w:rPr>
      </w:pPr>
    </w:p>
    <w:p w:rsidR="00BE7900" w:rsidRPr="00866596" w:rsidRDefault="00BE7900" w:rsidP="00A039C0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866596">
        <w:rPr>
          <w:sz w:val="22"/>
          <w:szCs w:val="22"/>
        </w:rPr>
        <w:t>Copia fotostatica non autenticata di un documento di identità, ai sensi dell’art.38, comma 3, del D.P.R. 28.12.2000, n.445 e successive modificazioni.</w:t>
      </w:r>
    </w:p>
    <w:p w:rsidR="00BE7900" w:rsidRDefault="00BE7900" w:rsidP="00987C38">
      <w:pPr>
        <w:pStyle w:val="NormalWeb"/>
        <w:numPr>
          <w:ilvl w:val="0"/>
          <w:numId w:val="5"/>
        </w:numPr>
        <w:spacing w:before="0" w:beforeAutospacing="0" w:after="0" w:afterAutospacing="0"/>
        <w:ind w:right="225"/>
        <w:jc w:val="both"/>
      </w:pPr>
      <w:r w:rsidRPr="00866596">
        <w:t>curriculum vitae.</w:t>
      </w:r>
    </w:p>
    <w:sectPr w:rsidR="00BE7900" w:rsidSect="00A039C0">
      <w:pgSz w:w="12240" w:h="15840"/>
      <w:pgMar w:top="862" w:right="862" w:bottom="578" w:left="8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D63EF8"/>
    <w:multiLevelType w:val="hybridMultilevel"/>
    <w:tmpl w:val="8AB022EA"/>
    <w:lvl w:ilvl="0" w:tplc="A9D03AA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80BBB"/>
    <w:multiLevelType w:val="hybridMultilevel"/>
    <w:tmpl w:val="2A1254F4"/>
    <w:lvl w:ilvl="0" w:tplc="E306FAE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463D6D"/>
    <w:multiLevelType w:val="singleLevel"/>
    <w:tmpl w:val="8DAA41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50B2439"/>
    <w:multiLevelType w:val="hybridMultilevel"/>
    <w:tmpl w:val="C95A0026"/>
    <w:lvl w:ilvl="0" w:tplc="31167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E52DE9"/>
    <w:multiLevelType w:val="singleLevel"/>
    <w:tmpl w:val="709C9A6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6">
    <w:nsid w:val="1C99492D"/>
    <w:multiLevelType w:val="singleLevel"/>
    <w:tmpl w:val="709C9A6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7">
    <w:nsid w:val="229019E6"/>
    <w:multiLevelType w:val="singleLevel"/>
    <w:tmpl w:val="B8F04C1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244E0459"/>
    <w:multiLevelType w:val="hybridMultilevel"/>
    <w:tmpl w:val="5600B1AC"/>
    <w:lvl w:ilvl="0" w:tplc="D8AAA96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DB6CA0"/>
    <w:multiLevelType w:val="multilevel"/>
    <w:tmpl w:val="5BDC8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644024"/>
    <w:multiLevelType w:val="hybridMultilevel"/>
    <w:tmpl w:val="B92A2C1C"/>
    <w:lvl w:ilvl="0" w:tplc="E888620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FB786D"/>
    <w:multiLevelType w:val="singleLevel"/>
    <w:tmpl w:val="709C9A6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2">
    <w:nsid w:val="318A3752"/>
    <w:multiLevelType w:val="singleLevel"/>
    <w:tmpl w:val="B8F04C1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32745AC2"/>
    <w:multiLevelType w:val="hybridMultilevel"/>
    <w:tmpl w:val="34BC7E1E"/>
    <w:lvl w:ilvl="0" w:tplc="E99CB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963EBD"/>
    <w:multiLevelType w:val="hybridMultilevel"/>
    <w:tmpl w:val="5EEC0BE0"/>
    <w:lvl w:ilvl="0" w:tplc="7CF64B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223489"/>
    <w:multiLevelType w:val="hybridMultilevel"/>
    <w:tmpl w:val="BF1A015E"/>
    <w:lvl w:ilvl="0" w:tplc="DCBC9AE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8001AC"/>
    <w:multiLevelType w:val="singleLevel"/>
    <w:tmpl w:val="B8F04C1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465144B8"/>
    <w:multiLevelType w:val="hybridMultilevel"/>
    <w:tmpl w:val="4FFAAEDA"/>
    <w:lvl w:ilvl="0" w:tplc="7CF64B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1211BE"/>
    <w:multiLevelType w:val="singleLevel"/>
    <w:tmpl w:val="B8F04C1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>
    <w:nsid w:val="539675EB"/>
    <w:multiLevelType w:val="singleLevel"/>
    <w:tmpl w:val="B8F04C1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587D769D"/>
    <w:multiLevelType w:val="hybridMultilevel"/>
    <w:tmpl w:val="9C3E77CA"/>
    <w:lvl w:ilvl="0" w:tplc="EF80B1F6">
      <w:start w:val="8"/>
      <w:numFmt w:val="lowerLetter"/>
      <w:lvlText w:val="%1)"/>
      <w:lvlJc w:val="left"/>
      <w:pPr>
        <w:tabs>
          <w:tab w:val="num" w:pos="615"/>
        </w:tabs>
        <w:ind w:left="615" w:hanging="5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1">
    <w:nsid w:val="5C5C11B6"/>
    <w:multiLevelType w:val="singleLevel"/>
    <w:tmpl w:val="709C9A6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2">
    <w:nsid w:val="5C7F399A"/>
    <w:multiLevelType w:val="hybridMultilevel"/>
    <w:tmpl w:val="9020C8E6"/>
    <w:lvl w:ilvl="0" w:tplc="D8AAA9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F840B96"/>
    <w:multiLevelType w:val="singleLevel"/>
    <w:tmpl w:val="B8F04C1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62965240"/>
    <w:multiLevelType w:val="hybridMultilevel"/>
    <w:tmpl w:val="4BF2FDA2"/>
    <w:lvl w:ilvl="0" w:tplc="D8AAA9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BC9A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6370A9"/>
    <w:multiLevelType w:val="hybridMultilevel"/>
    <w:tmpl w:val="9FE80646"/>
    <w:lvl w:ilvl="0" w:tplc="7B3072F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D44173"/>
    <w:multiLevelType w:val="hybridMultilevel"/>
    <w:tmpl w:val="2F3EE3A4"/>
    <w:lvl w:ilvl="0" w:tplc="EE805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F67F09"/>
    <w:multiLevelType w:val="hybridMultilevel"/>
    <w:tmpl w:val="95A8C234"/>
    <w:lvl w:ilvl="0" w:tplc="6E58B086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5267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77B35D53"/>
    <w:multiLevelType w:val="singleLevel"/>
    <w:tmpl w:val="7CF64B6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</w:abstractNum>
  <w:abstractNum w:abstractNumId="30">
    <w:nsid w:val="792836CC"/>
    <w:multiLevelType w:val="singleLevel"/>
    <w:tmpl w:val="709C9A6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>
    <w:nsid w:val="7A317046"/>
    <w:multiLevelType w:val="hybridMultilevel"/>
    <w:tmpl w:val="E1CC0BEC"/>
    <w:lvl w:ilvl="0" w:tplc="D8AAA9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EA462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9A368C"/>
    <w:multiLevelType w:val="singleLevel"/>
    <w:tmpl w:val="EF7AD6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2"/>
  </w:num>
  <w:num w:numId="10">
    <w:abstractNumId w:val="24"/>
  </w:num>
  <w:num w:numId="11">
    <w:abstractNumId w:val="15"/>
  </w:num>
  <w:num w:numId="12">
    <w:abstractNumId w:val="10"/>
  </w:num>
  <w:num w:numId="13">
    <w:abstractNumId w:val="20"/>
  </w:num>
  <w:num w:numId="14">
    <w:abstractNumId w:val="28"/>
    <w:lvlOverride w:ilvl="0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</w:num>
  <w:num w:numId="20">
    <w:abstractNumId w:val="30"/>
  </w:num>
  <w:num w:numId="21">
    <w:abstractNumId w:val="29"/>
  </w:num>
  <w:num w:numId="22">
    <w:abstractNumId w:val="21"/>
  </w:num>
  <w:num w:numId="23">
    <w:abstractNumId w:val="6"/>
  </w:num>
  <w:num w:numId="24">
    <w:abstractNumId w:val="12"/>
  </w:num>
  <w:num w:numId="25">
    <w:abstractNumId w:val="11"/>
  </w:num>
  <w:num w:numId="26">
    <w:abstractNumId w:val="18"/>
  </w:num>
  <w:num w:numId="27">
    <w:abstractNumId w:val="23"/>
  </w:num>
  <w:num w:numId="28">
    <w:abstractNumId w:val="7"/>
  </w:num>
  <w:num w:numId="29">
    <w:abstractNumId w:val="19"/>
  </w:num>
  <w:num w:numId="30">
    <w:abstractNumId w:val="1"/>
  </w:num>
  <w:num w:numId="31">
    <w:abstractNumId w:val="31"/>
  </w:num>
  <w:num w:numId="32">
    <w:abstractNumId w:val="25"/>
  </w:num>
  <w:num w:numId="33">
    <w:abstractNumId w:val="14"/>
  </w:num>
  <w:num w:numId="34">
    <w:abstractNumId w:val="17"/>
  </w:num>
  <w:num w:numId="35">
    <w:abstractNumId w:val="4"/>
  </w:num>
  <w:num w:numId="36">
    <w:abstractNumId w:val="26"/>
  </w:num>
  <w:num w:numId="37">
    <w:abstractNumId w:val="8"/>
  </w:num>
  <w:num w:numId="38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88D"/>
    <w:rsid w:val="00003921"/>
    <w:rsid w:val="00016EFF"/>
    <w:rsid w:val="000608C2"/>
    <w:rsid w:val="00061647"/>
    <w:rsid w:val="0006203B"/>
    <w:rsid w:val="0007302E"/>
    <w:rsid w:val="00090324"/>
    <w:rsid w:val="000A2384"/>
    <w:rsid w:val="000E6DF2"/>
    <w:rsid w:val="000F241F"/>
    <w:rsid w:val="0011193F"/>
    <w:rsid w:val="00164671"/>
    <w:rsid w:val="001A75CA"/>
    <w:rsid w:val="001A7FBA"/>
    <w:rsid w:val="001B7EF8"/>
    <w:rsid w:val="001C2CED"/>
    <w:rsid w:val="001D604B"/>
    <w:rsid w:val="001E0F91"/>
    <w:rsid w:val="001E485A"/>
    <w:rsid w:val="00205F21"/>
    <w:rsid w:val="00224EC9"/>
    <w:rsid w:val="00231F00"/>
    <w:rsid w:val="00272E1C"/>
    <w:rsid w:val="002B26C3"/>
    <w:rsid w:val="002E480B"/>
    <w:rsid w:val="00302E3D"/>
    <w:rsid w:val="0033341E"/>
    <w:rsid w:val="00333CED"/>
    <w:rsid w:val="0033616B"/>
    <w:rsid w:val="00350A3B"/>
    <w:rsid w:val="00385851"/>
    <w:rsid w:val="003938F5"/>
    <w:rsid w:val="003A51A9"/>
    <w:rsid w:val="003C0C22"/>
    <w:rsid w:val="003C6C2E"/>
    <w:rsid w:val="003C7E62"/>
    <w:rsid w:val="003E19DB"/>
    <w:rsid w:val="00400AFD"/>
    <w:rsid w:val="0040405E"/>
    <w:rsid w:val="00414964"/>
    <w:rsid w:val="0043300F"/>
    <w:rsid w:val="0044388D"/>
    <w:rsid w:val="00467C2F"/>
    <w:rsid w:val="00467FF6"/>
    <w:rsid w:val="004747C3"/>
    <w:rsid w:val="00474F79"/>
    <w:rsid w:val="0047517B"/>
    <w:rsid w:val="004924FF"/>
    <w:rsid w:val="004931E9"/>
    <w:rsid w:val="004A67A1"/>
    <w:rsid w:val="004A6A58"/>
    <w:rsid w:val="004B4E10"/>
    <w:rsid w:val="004B56FC"/>
    <w:rsid w:val="004C1D30"/>
    <w:rsid w:val="004F46F8"/>
    <w:rsid w:val="00502836"/>
    <w:rsid w:val="00516D3C"/>
    <w:rsid w:val="0052392F"/>
    <w:rsid w:val="00530BC2"/>
    <w:rsid w:val="0055391C"/>
    <w:rsid w:val="005720DB"/>
    <w:rsid w:val="00575589"/>
    <w:rsid w:val="005A0262"/>
    <w:rsid w:val="005A5F94"/>
    <w:rsid w:val="005C565C"/>
    <w:rsid w:val="005C799C"/>
    <w:rsid w:val="005D4973"/>
    <w:rsid w:val="005E7F0A"/>
    <w:rsid w:val="005F0DB4"/>
    <w:rsid w:val="00603D62"/>
    <w:rsid w:val="00606FBC"/>
    <w:rsid w:val="006074EC"/>
    <w:rsid w:val="00627178"/>
    <w:rsid w:val="00636DD0"/>
    <w:rsid w:val="00643063"/>
    <w:rsid w:val="00647B17"/>
    <w:rsid w:val="006747F5"/>
    <w:rsid w:val="00676B94"/>
    <w:rsid w:val="00691960"/>
    <w:rsid w:val="0069773A"/>
    <w:rsid w:val="006A1675"/>
    <w:rsid w:val="006C5E35"/>
    <w:rsid w:val="006E1480"/>
    <w:rsid w:val="007009F3"/>
    <w:rsid w:val="007217F8"/>
    <w:rsid w:val="00737D9E"/>
    <w:rsid w:val="0075502C"/>
    <w:rsid w:val="0079299D"/>
    <w:rsid w:val="00797C63"/>
    <w:rsid w:val="007A270E"/>
    <w:rsid w:val="007A4C4E"/>
    <w:rsid w:val="007A7468"/>
    <w:rsid w:val="007E3470"/>
    <w:rsid w:val="007E4583"/>
    <w:rsid w:val="00806934"/>
    <w:rsid w:val="00826BE0"/>
    <w:rsid w:val="00840461"/>
    <w:rsid w:val="00841FF6"/>
    <w:rsid w:val="008474B4"/>
    <w:rsid w:val="008566E1"/>
    <w:rsid w:val="00866596"/>
    <w:rsid w:val="00870F72"/>
    <w:rsid w:val="00877BBA"/>
    <w:rsid w:val="00887E4F"/>
    <w:rsid w:val="008A0B65"/>
    <w:rsid w:val="008C7589"/>
    <w:rsid w:val="008C7DBC"/>
    <w:rsid w:val="008C7EDA"/>
    <w:rsid w:val="008F279D"/>
    <w:rsid w:val="008F5AC4"/>
    <w:rsid w:val="008F7F9A"/>
    <w:rsid w:val="00912335"/>
    <w:rsid w:val="00937B07"/>
    <w:rsid w:val="00950FD0"/>
    <w:rsid w:val="00957008"/>
    <w:rsid w:val="009716DA"/>
    <w:rsid w:val="00982378"/>
    <w:rsid w:val="00987C38"/>
    <w:rsid w:val="009A28D5"/>
    <w:rsid w:val="009A29DA"/>
    <w:rsid w:val="00A00241"/>
    <w:rsid w:val="00A039C0"/>
    <w:rsid w:val="00A048CD"/>
    <w:rsid w:val="00A1250B"/>
    <w:rsid w:val="00A12A08"/>
    <w:rsid w:val="00A209EB"/>
    <w:rsid w:val="00A4591A"/>
    <w:rsid w:val="00A55E2A"/>
    <w:rsid w:val="00A57EA0"/>
    <w:rsid w:val="00A71278"/>
    <w:rsid w:val="00A722A4"/>
    <w:rsid w:val="00A7236B"/>
    <w:rsid w:val="00A747D3"/>
    <w:rsid w:val="00AA5DE8"/>
    <w:rsid w:val="00AC140D"/>
    <w:rsid w:val="00AC580B"/>
    <w:rsid w:val="00AF0796"/>
    <w:rsid w:val="00B02554"/>
    <w:rsid w:val="00B06D47"/>
    <w:rsid w:val="00B149DD"/>
    <w:rsid w:val="00B170A5"/>
    <w:rsid w:val="00B22F13"/>
    <w:rsid w:val="00B72A08"/>
    <w:rsid w:val="00B77AAC"/>
    <w:rsid w:val="00B82FD8"/>
    <w:rsid w:val="00B9698D"/>
    <w:rsid w:val="00B96E37"/>
    <w:rsid w:val="00BE7900"/>
    <w:rsid w:val="00BF0D55"/>
    <w:rsid w:val="00C36897"/>
    <w:rsid w:val="00C94A47"/>
    <w:rsid w:val="00CA5325"/>
    <w:rsid w:val="00CA5E90"/>
    <w:rsid w:val="00CA74E1"/>
    <w:rsid w:val="00CC7E49"/>
    <w:rsid w:val="00CD2795"/>
    <w:rsid w:val="00CE3073"/>
    <w:rsid w:val="00CE7EE6"/>
    <w:rsid w:val="00CF71F4"/>
    <w:rsid w:val="00D108F3"/>
    <w:rsid w:val="00D14C13"/>
    <w:rsid w:val="00D32AFF"/>
    <w:rsid w:val="00D41746"/>
    <w:rsid w:val="00D64918"/>
    <w:rsid w:val="00DC446A"/>
    <w:rsid w:val="00DD2302"/>
    <w:rsid w:val="00DE0F3A"/>
    <w:rsid w:val="00DE1306"/>
    <w:rsid w:val="00E20719"/>
    <w:rsid w:val="00E40B4D"/>
    <w:rsid w:val="00E753DD"/>
    <w:rsid w:val="00EC422A"/>
    <w:rsid w:val="00EC540D"/>
    <w:rsid w:val="00ED1037"/>
    <w:rsid w:val="00EE2072"/>
    <w:rsid w:val="00EF25E1"/>
    <w:rsid w:val="00F04788"/>
    <w:rsid w:val="00F232DF"/>
    <w:rsid w:val="00F24A24"/>
    <w:rsid w:val="00F306E1"/>
    <w:rsid w:val="00F54AF4"/>
    <w:rsid w:val="00F6414F"/>
    <w:rsid w:val="00F667E2"/>
    <w:rsid w:val="00FA7BB2"/>
    <w:rsid w:val="00FB1C13"/>
    <w:rsid w:val="00FC54E1"/>
    <w:rsid w:val="00FD7D06"/>
    <w:rsid w:val="00FE19EB"/>
    <w:rsid w:val="00FF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30B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0BC2"/>
    <w:pPr>
      <w:keepNext/>
      <w:ind w:left="1701" w:firstLine="4536"/>
      <w:jc w:val="both"/>
      <w:outlineLvl w:val="0"/>
    </w:pPr>
    <w:rPr>
      <w:rFonts w:eastAsia="Arial Unicode MS"/>
      <w:i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0BC2"/>
    <w:pPr>
      <w:keepNext/>
      <w:ind w:left="1701" w:hanging="850"/>
      <w:jc w:val="both"/>
      <w:outlineLvl w:val="1"/>
    </w:pPr>
    <w:rPr>
      <w:rFonts w:eastAsia="Arial Unicode MS"/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0BC2"/>
    <w:pPr>
      <w:keepNext/>
      <w:tabs>
        <w:tab w:val="left" w:pos="8789"/>
      </w:tabs>
      <w:ind w:right="-1"/>
      <w:jc w:val="right"/>
      <w:outlineLvl w:val="2"/>
    </w:pPr>
    <w:rPr>
      <w:i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0BC2"/>
    <w:pPr>
      <w:keepNext/>
      <w:outlineLvl w:val="3"/>
    </w:pPr>
    <w:rPr>
      <w:rFonts w:eastAsia="Arial Unicode MS"/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0BC2"/>
    <w:pPr>
      <w:keepNext/>
      <w:ind w:right="-1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0BC2"/>
    <w:pPr>
      <w:keepNext/>
      <w:tabs>
        <w:tab w:val="left" w:pos="8789"/>
      </w:tabs>
      <w:ind w:right="-1"/>
      <w:jc w:val="both"/>
      <w:outlineLvl w:val="5"/>
    </w:pPr>
    <w:rPr>
      <w:rFonts w:eastAsia="Arial Unicode MS"/>
      <w:i/>
      <w:iCs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0BC2"/>
    <w:pPr>
      <w:keepNext/>
      <w:ind w:right="-70"/>
      <w:outlineLvl w:val="6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0BC2"/>
    <w:pPr>
      <w:keepNext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09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209E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E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E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E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82FD8"/>
    <w:rPr>
      <w:rFonts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82FD8"/>
    <w:rPr>
      <w:rFonts w:cs="Times New Roman"/>
      <w:i/>
    </w:rPr>
  </w:style>
  <w:style w:type="paragraph" w:styleId="Caption">
    <w:name w:val="caption"/>
    <w:basedOn w:val="Normal"/>
    <w:next w:val="Normal"/>
    <w:uiPriority w:val="99"/>
    <w:qFormat/>
    <w:rsid w:val="00530BC2"/>
    <w:rPr>
      <w:b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530BC2"/>
    <w:pPr>
      <w:ind w:left="1701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209EB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30BC2"/>
    <w:pPr>
      <w:spacing w:line="36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09EB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530BC2"/>
    <w:pPr>
      <w:spacing w:line="360" w:lineRule="auto"/>
      <w:ind w:firstLine="1418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209EB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semiHidden/>
    <w:rsid w:val="00530BC2"/>
    <w:pPr>
      <w:tabs>
        <w:tab w:val="left" w:pos="1440"/>
      </w:tabs>
      <w:ind w:left="180" w:right="1152" w:hanging="180"/>
    </w:pPr>
    <w:rPr>
      <w:szCs w:val="20"/>
    </w:rPr>
  </w:style>
  <w:style w:type="character" w:styleId="Hyperlink">
    <w:name w:val="Hyperlink"/>
    <w:basedOn w:val="DefaultParagraphFont"/>
    <w:uiPriority w:val="99"/>
    <w:semiHidden/>
    <w:rsid w:val="00530BC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530BC2"/>
    <w:pPr>
      <w:ind w:right="-1"/>
      <w:jc w:val="both"/>
    </w:pPr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09EB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530BC2"/>
    <w:pPr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09EB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530BC2"/>
    <w:pPr>
      <w:spacing w:before="100" w:beforeAutospacing="1" w:after="100" w:afterAutospacing="1"/>
    </w:pPr>
    <w:rPr>
      <w:color w:val="000000"/>
    </w:rPr>
  </w:style>
  <w:style w:type="paragraph" w:customStyle="1" w:styleId="provvr0">
    <w:name w:val="provv_r0"/>
    <w:basedOn w:val="Normal"/>
    <w:uiPriority w:val="99"/>
    <w:rsid w:val="00530BC2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semiHidden/>
    <w:rsid w:val="00530BC2"/>
    <w:rPr>
      <w:i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82FD8"/>
    <w:rPr>
      <w:rFonts w:cs="Times New Roman"/>
      <w:i/>
      <w:sz w:val="24"/>
    </w:rPr>
  </w:style>
  <w:style w:type="paragraph" w:styleId="Footer">
    <w:name w:val="footer"/>
    <w:basedOn w:val="Normal"/>
    <w:link w:val="FooterChar"/>
    <w:uiPriority w:val="99"/>
    <w:semiHidden/>
    <w:rsid w:val="00530BC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2FD8"/>
    <w:rPr>
      <w:rFonts w:cs="Times New Roman"/>
    </w:rPr>
  </w:style>
  <w:style w:type="paragraph" w:customStyle="1" w:styleId="testoproposta">
    <w:name w:val="testoproposta"/>
    <w:uiPriority w:val="99"/>
    <w:rsid w:val="00530BC2"/>
    <w:pPr>
      <w:autoSpaceDE w:val="0"/>
      <w:autoSpaceDN w:val="0"/>
      <w:jc w:val="both"/>
    </w:pPr>
    <w:rPr>
      <w:sz w:val="20"/>
      <w:szCs w:val="24"/>
    </w:rPr>
  </w:style>
  <w:style w:type="paragraph" w:customStyle="1" w:styleId="Aaoeeu">
    <w:name w:val="Aaoeeu"/>
    <w:uiPriority w:val="99"/>
    <w:rsid w:val="00530BC2"/>
    <w:pPr>
      <w:widowControl w:val="0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530BC2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530BC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530BC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rsid w:val="00530BC2"/>
    <w:pPr>
      <w:keepNext/>
      <w:jc w:val="right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523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9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5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452</Words>
  <Characters>2580</Characters>
  <Application>Microsoft Office Outlook</Application>
  <DocSecurity>0</DocSecurity>
  <Lines>0</Lines>
  <Paragraphs>0</Paragraphs>
  <ScaleCrop>false</ScaleCrop>
  <Company>Provincia di Brescia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CBenedusi</dc:creator>
  <cp:keywords/>
  <dc:description/>
  <cp:lastModifiedBy>mcavagnini</cp:lastModifiedBy>
  <cp:revision>2</cp:revision>
  <cp:lastPrinted>2015-06-03T14:50:00Z</cp:lastPrinted>
  <dcterms:created xsi:type="dcterms:W3CDTF">2015-06-30T12:26:00Z</dcterms:created>
  <dcterms:modified xsi:type="dcterms:W3CDTF">2015-06-30T12:26:00Z</dcterms:modified>
</cp:coreProperties>
</file>